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hepburn-profile"/>
    <w:p>
      <w:pPr>
        <w:pStyle w:val="Heading1"/>
      </w:pPr>
      <w:r>
        <w:t xml:space="preserve">Hepburn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1,473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16,670          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Daylesford - Hepburn Springs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8,037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Hepburn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$44,928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$789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7,749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3,558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1166 - Western Victoria Bushfires (commencing 16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1063 - North Victorian Storms (commencing 07 June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56,864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39,811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23,620.5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2,185,001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2025-02-12T02:23:25Z</dcterms:created>
  <dcterms:modified xsi:type="dcterms:W3CDTF">2025-02-12T02:23:25Z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